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DF345D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A7020B">
        <w:rPr>
          <w:b/>
          <w:szCs w:val="22"/>
        </w:rPr>
        <w:t>copper ore</w:t>
      </w:r>
      <w:r w:rsidR="00F43DAA">
        <w:rPr>
          <w:b/>
          <w:szCs w:val="22"/>
        </w:rPr>
        <w:tab/>
      </w:r>
      <w:r w:rsidR="00F43DAA">
        <w:rPr>
          <w:b/>
          <w:szCs w:val="22"/>
        </w:rPr>
        <w:tab/>
      </w:r>
      <w:r w:rsidR="00583D69">
        <w:rPr>
          <w:b/>
          <w:szCs w:val="22"/>
        </w:rPr>
        <w:t xml:space="preserve">        </w:t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F43DAA">
        <w:rPr>
          <w:b/>
          <w:szCs w:val="22"/>
        </w:rPr>
        <w:t>6</w:t>
      </w:r>
      <w:r w:rsidR="00A7020B">
        <w:rPr>
          <w:b/>
          <w:szCs w:val="22"/>
        </w:rPr>
        <w:t>7</w:t>
      </w:r>
    </w:p>
    <w:p w:rsidR="004B53B9" w:rsidRPr="00AE6CC8" w:rsidRDefault="00DF345D">
      <w:pPr>
        <w:rPr>
          <w:szCs w:val="22"/>
        </w:rPr>
      </w:pPr>
    </w:p>
    <w:tbl>
      <w:tblPr>
        <w:tblW w:w="106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896"/>
      </w:tblGrid>
      <w:tr w:rsidR="00170657" w:rsidRPr="00AE6CC8">
        <w:trPr>
          <w:trHeight w:val="1034"/>
        </w:trPr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DF345D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DF345D">
            <w:pPr>
              <w:rPr>
                <w:szCs w:val="18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Big Idea:</w:t>
            </w:r>
          </w:p>
          <w:p w:rsidR="00EB2366" w:rsidRPr="009D234E" w:rsidRDefault="00974B8E" w:rsidP="00EB2366">
            <w:pPr>
              <w:pStyle w:val="NormalWeb"/>
              <w:spacing w:before="2" w:after="2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Minerals are essential to human and natural processes.  </w:t>
            </w: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color w:val="000000"/>
              </w:rPr>
            </w:pPr>
          </w:p>
          <w:p w:rsidR="00EB2366" w:rsidRPr="009D234E" w:rsidRDefault="00EB2366" w:rsidP="00EB2366">
            <w:pPr>
              <w:rPr>
                <w:b/>
                <w:color w:val="000000"/>
              </w:rPr>
            </w:pPr>
            <w:r w:rsidRPr="009D234E">
              <w:rPr>
                <w:b/>
                <w:color w:val="000000"/>
              </w:rPr>
              <w:t>Essential Question:</w:t>
            </w:r>
          </w:p>
          <w:p w:rsidR="00EB2366" w:rsidRPr="009D234E" w:rsidRDefault="00974B8E" w:rsidP="00EB2366">
            <w:pPr>
              <w:rPr>
                <w:color w:val="000000"/>
              </w:rPr>
            </w:pPr>
            <w:r>
              <w:rPr>
                <w:color w:val="000000"/>
              </w:rPr>
              <w:t>What are the most important minerals and how do we harvest them</w:t>
            </w:r>
            <w:r w:rsidR="00EB2366" w:rsidRPr="009D234E">
              <w:rPr>
                <w:color w:val="000000"/>
              </w:rPr>
              <w:t>?</w:t>
            </w:r>
          </w:p>
          <w:p w:rsidR="008074E5" w:rsidRPr="009E4BA7" w:rsidRDefault="008074E5" w:rsidP="008074E5"/>
          <w:p w:rsidR="00FD15B1" w:rsidRPr="00AE6CC8" w:rsidRDefault="00DF345D">
            <w:pPr>
              <w:rPr>
                <w:szCs w:val="18"/>
              </w:rPr>
            </w:pPr>
          </w:p>
          <w:p w:rsidR="00FD15B1" w:rsidRPr="00AE6CC8" w:rsidRDefault="00DF345D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445308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445308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DF345D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DF345D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EB3110">
            <w:pPr>
              <w:ind w:left="432"/>
            </w:pPr>
          </w:p>
          <w:p w:rsidR="00DF345D" w:rsidRPr="004F2652" w:rsidRDefault="00DF345D" w:rsidP="00DF345D">
            <w:pPr>
              <w:ind w:left="-1260" w:right="-1440"/>
            </w:pPr>
            <w:r w:rsidRPr="004F2652">
              <w:t>Bell Ringer:  When a mineral shows some green color, what metal would you expect it to contain?</w:t>
            </w:r>
          </w:p>
          <w:p w:rsidR="00DF345D" w:rsidRPr="004F2652" w:rsidRDefault="00DF345D" w:rsidP="00DF345D">
            <w:pPr>
              <w:ind w:left="-1260" w:right="-1440"/>
            </w:pPr>
            <w:r w:rsidRPr="004F2652">
              <w:t xml:space="preserve"> Example:</w:t>
            </w:r>
          </w:p>
          <w:p w:rsidR="00DF345D" w:rsidRPr="004F2652" w:rsidRDefault="00DF345D" w:rsidP="00DF345D">
            <w:r w:rsidRPr="004F2652">
              <w:t>Malachite</w:t>
            </w:r>
          </w:p>
          <w:p w:rsidR="00DF345D" w:rsidRPr="004F2652" w:rsidRDefault="00DF345D" w:rsidP="00DF345D">
            <w:r w:rsidRPr="004F2652">
              <w:t xml:space="preserve">CuCO3 * </w:t>
            </w:r>
            <w:proofErr w:type="gramStart"/>
            <w:r w:rsidRPr="004F2652">
              <w:t>Cu(</w:t>
            </w:r>
            <w:proofErr w:type="gramEnd"/>
            <w:r w:rsidRPr="004F2652">
              <w:t>OH)2</w:t>
            </w:r>
          </w:p>
          <w:p w:rsidR="00DF345D" w:rsidRDefault="00DF345D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DF345D" w:rsidRDefault="00DF345D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DF345D" w:rsidRDefault="00DF345D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DF345D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  <w:r>
              <w:rPr>
                <w:rFonts w:ascii="Times" w:eastAsiaTheme="minorHAnsi" w:hAnsi="Times" w:cs="Times"/>
              </w:rPr>
              <w:t>Copper</w:t>
            </w: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EB3110" w:rsidRPr="002D575A" w:rsidRDefault="00EB3110" w:rsidP="00EB3110">
            <w:pPr>
              <w:widowControl w:val="0"/>
              <w:autoSpaceDE w:val="0"/>
              <w:autoSpaceDN w:val="0"/>
              <w:adjustRightInd w:val="0"/>
              <w:ind w:left="432" w:right="-720"/>
              <w:rPr>
                <w:rFonts w:ascii="Times" w:eastAsiaTheme="minorHAnsi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974B8E" w:rsidRPr="002D575A" w:rsidRDefault="00974B8E" w:rsidP="00974B8E">
            <w:pPr>
              <w:widowControl w:val="0"/>
              <w:autoSpaceDE w:val="0"/>
              <w:autoSpaceDN w:val="0"/>
              <w:adjustRightInd w:val="0"/>
              <w:ind w:right="-2160"/>
              <w:rPr>
                <w:rFonts w:ascii="Times" w:hAnsi="Times" w:cs="Times"/>
              </w:rPr>
            </w:pPr>
          </w:p>
          <w:p w:rsidR="00DB5344" w:rsidRPr="00F84DB6" w:rsidRDefault="00DB5344" w:rsidP="00DB5344"/>
          <w:p w:rsidR="00FD15B1" w:rsidRPr="00AE6CC8" w:rsidRDefault="00DF345D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1800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DF345D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DF345D">
            <w:pPr>
              <w:rPr>
                <w:szCs w:val="18"/>
              </w:rPr>
            </w:pPr>
          </w:p>
          <w:p w:rsidR="00FD15B1" w:rsidRPr="00AE6CC8" w:rsidRDefault="00DF345D">
            <w:pPr>
              <w:rPr>
                <w:szCs w:val="18"/>
              </w:rPr>
            </w:pPr>
          </w:p>
          <w:p w:rsidR="00FD15B1" w:rsidRPr="00AE6CC8" w:rsidRDefault="00862979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Hydrologic, volume, velocity, consumption. </w:t>
            </w:r>
          </w:p>
          <w:p w:rsidR="00FD15B1" w:rsidRPr="00AE6CC8" w:rsidRDefault="00DF345D">
            <w:pPr>
              <w:rPr>
                <w:szCs w:val="18"/>
              </w:rPr>
            </w:pPr>
          </w:p>
          <w:p w:rsidR="00FD15B1" w:rsidRPr="00AE6CC8" w:rsidRDefault="00DF345D">
            <w:pPr>
              <w:rPr>
                <w:szCs w:val="18"/>
              </w:rPr>
            </w:pPr>
          </w:p>
          <w:p w:rsidR="00FD15B1" w:rsidRPr="00AE6CC8" w:rsidRDefault="00DF345D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1800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1800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862979" w:rsidRPr="006D4AD2" w:rsidRDefault="00862979" w:rsidP="00195AB5">
            <w:pPr>
              <w:ind w:left="1602" w:right="688"/>
            </w:pPr>
          </w:p>
          <w:p w:rsidR="00EB3110" w:rsidRPr="002D575A" w:rsidRDefault="00EB3110" w:rsidP="00EB3110">
            <w:pPr>
              <w:ind w:left="1080"/>
            </w:pPr>
          </w:p>
          <w:p w:rsidR="00DF345D" w:rsidRPr="004F2652" w:rsidRDefault="00DF345D" w:rsidP="00DF345D"/>
          <w:p w:rsidR="00DF345D" w:rsidRPr="004F2652" w:rsidRDefault="00DF345D" w:rsidP="00DF345D"/>
          <w:p w:rsidR="00DF345D" w:rsidRPr="004F2652" w:rsidRDefault="00DF345D" w:rsidP="00DF345D">
            <w:r w:rsidRPr="004F2652">
              <w:t>Notes:</w:t>
            </w:r>
          </w:p>
          <w:p w:rsidR="00DF345D" w:rsidRPr="004F2652" w:rsidRDefault="00DF345D" w:rsidP="00DF345D"/>
          <w:p w:rsidR="00DF345D" w:rsidRPr="004F2652" w:rsidRDefault="00DF345D" w:rsidP="00DF345D">
            <w:r w:rsidRPr="004F2652">
              <w:t>Ore</w:t>
            </w:r>
            <w:proofErr w:type="gramStart"/>
            <w:r w:rsidRPr="004F2652">
              <w:t>-  a</w:t>
            </w:r>
            <w:proofErr w:type="gramEnd"/>
            <w:r w:rsidRPr="004F2652">
              <w:t xml:space="preserve"> material used as a source of metal.</w:t>
            </w:r>
          </w:p>
          <w:p w:rsidR="00DF345D" w:rsidRPr="004F2652" w:rsidRDefault="00DF345D" w:rsidP="00DF345D"/>
          <w:p w:rsidR="00DF345D" w:rsidRPr="004F2652" w:rsidRDefault="00DF345D" w:rsidP="00DF345D"/>
          <w:p w:rsidR="00DF345D" w:rsidRPr="004F2652" w:rsidRDefault="00DF345D" w:rsidP="00DF345D"/>
          <w:p w:rsidR="00DF345D" w:rsidRPr="004F2652" w:rsidRDefault="00DF345D" w:rsidP="00DF345D">
            <w:r w:rsidRPr="004F2652">
              <w:t xml:space="preserve">Show malachite sample from </w:t>
            </w:r>
            <w:proofErr w:type="spellStart"/>
            <w:r w:rsidRPr="004F2652">
              <w:t>Shikellamy</w:t>
            </w:r>
            <w:proofErr w:type="spellEnd"/>
            <w:r w:rsidRPr="004F2652">
              <w:t xml:space="preserve"> State Park mine.  Discuss lab.</w:t>
            </w:r>
          </w:p>
          <w:p w:rsidR="00DF345D" w:rsidRPr="004F2652" w:rsidRDefault="00DF345D" w:rsidP="00DF345D">
            <w:r w:rsidRPr="004F2652">
              <w:t>Safety Goggles is a must today.</w:t>
            </w:r>
          </w:p>
          <w:p w:rsidR="00DF345D" w:rsidRPr="004F2652" w:rsidRDefault="00DF345D" w:rsidP="00DF345D"/>
          <w:p w:rsidR="00DF345D" w:rsidRPr="004F2652" w:rsidRDefault="00DF345D" w:rsidP="00DF345D">
            <w:r w:rsidRPr="004F2652">
              <w:t>***Lab safety</w:t>
            </w:r>
          </w:p>
          <w:p w:rsidR="00DF345D" w:rsidRPr="004F2652" w:rsidRDefault="00DF345D" w:rsidP="00DF345D"/>
          <w:p w:rsidR="00DF345D" w:rsidRPr="004F2652" w:rsidRDefault="00DF345D" w:rsidP="00DF345D">
            <w:r w:rsidRPr="004F2652">
              <w:t>Have Mr. Wagner bring the Sulfuric Acid to your lab station, don’t walk with acid!</w:t>
            </w:r>
          </w:p>
          <w:p w:rsidR="00DF345D" w:rsidRPr="004F2652" w:rsidRDefault="00DF345D" w:rsidP="00DF345D"/>
          <w:p w:rsidR="00DF345D" w:rsidRPr="004F2652" w:rsidRDefault="00DF345D" w:rsidP="00DF345D"/>
          <w:p w:rsidR="00DF345D" w:rsidRPr="004F2652" w:rsidRDefault="00DF345D" w:rsidP="00DF345D">
            <w:proofErr w:type="gramStart"/>
            <w:r w:rsidRPr="004F2652">
              <w:t>Students</w:t>
            </w:r>
            <w:proofErr w:type="gramEnd"/>
            <w:r w:rsidRPr="004F2652">
              <w:t xml:space="preserve"> complete lab.</w:t>
            </w:r>
          </w:p>
          <w:p w:rsidR="00DF345D" w:rsidRPr="004F2652" w:rsidRDefault="00DF345D" w:rsidP="00DF345D"/>
          <w:p w:rsidR="00DF345D" w:rsidRPr="004F2652" w:rsidRDefault="00DF345D" w:rsidP="00DF345D"/>
          <w:p w:rsidR="002B2AD2" w:rsidRPr="00AE6CC8" w:rsidRDefault="002B2AD2" w:rsidP="006C1B36"/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974B8E" w:rsidP="009579D4">
            <w:r>
              <w:t>Chapter 15</w:t>
            </w:r>
            <w:r w:rsidR="00862979">
              <w:t xml:space="preserve"> questions</w:t>
            </w:r>
          </w:p>
        </w:tc>
      </w:tr>
      <w:tr w:rsidR="002B2AD2" w:rsidRPr="00AE6CC8">
        <w:tc>
          <w:tcPr>
            <w:tcW w:w="1800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DF345D" w:rsidRPr="004F2652" w:rsidRDefault="00DF345D" w:rsidP="00DF345D"/>
          <w:p w:rsidR="00DF345D" w:rsidRPr="004F2652" w:rsidRDefault="00DF345D" w:rsidP="00DF345D"/>
          <w:p w:rsidR="00DF345D" w:rsidRPr="004F2652" w:rsidRDefault="00DF345D" w:rsidP="00DF345D">
            <w:r w:rsidRPr="004F2652">
              <w:t xml:space="preserve">Exit Bell Ringer:  What metals are the following rocks ores for? </w:t>
            </w:r>
          </w:p>
          <w:p w:rsidR="00DF345D" w:rsidRPr="004F2652" w:rsidRDefault="00DF345D" w:rsidP="00DF345D">
            <w:pPr>
              <w:rPr>
                <w:szCs w:val="28"/>
              </w:rPr>
            </w:pPr>
            <w:r w:rsidRPr="004F2652">
              <w:rPr>
                <w:szCs w:val="28"/>
              </w:rPr>
              <w:t xml:space="preserve">Malachite </w:t>
            </w:r>
            <w:proofErr w:type="gramStart"/>
            <w:r w:rsidRPr="004F2652">
              <w:t>Cu</w:t>
            </w:r>
            <w:r w:rsidRPr="004F2652">
              <w:rPr>
                <w:vertAlign w:val="subscript"/>
              </w:rPr>
              <w:t>2</w:t>
            </w:r>
            <w:r w:rsidRPr="004F2652">
              <w:t>(</w:t>
            </w:r>
            <w:proofErr w:type="gramEnd"/>
            <w:r w:rsidRPr="004F2652">
              <w:t>CO</w:t>
            </w:r>
            <w:r w:rsidRPr="004F2652">
              <w:rPr>
                <w:vertAlign w:val="subscript"/>
              </w:rPr>
              <w:t>3</w:t>
            </w:r>
            <w:r w:rsidRPr="004F2652">
              <w:t>)</w:t>
            </w:r>
          </w:p>
          <w:p w:rsidR="00DF345D" w:rsidRPr="004F2652" w:rsidRDefault="00DF345D" w:rsidP="00DF345D">
            <w:pPr>
              <w:rPr>
                <w:szCs w:val="28"/>
              </w:rPr>
            </w:pPr>
            <w:r w:rsidRPr="004F2652">
              <w:rPr>
                <w:szCs w:val="28"/>
              </w:rPr>
              <w:t xml:space="preserve">Galena- </w:t>
            </w:r>
            <w:proofErr w:type="spellStart"/>
            <w:r w:rsidRPr="004F2652">
              <w:rPr>
                <w:szCs w:val="28"/>
              </w:rPr>
              <w:t>PbS</w:t>
            </w:r>
            <w:proofErr w:type="spellEnd"/>
          </w:p>
          <w:p w:rsidR="00DF345D" w:rsidRPr="004F2652" w:rsidRDefault="00DF345D" w:rsidP="00DF345D">
            <w:pPr>
              <w:rPr>
                <w:szCs w:val="28"/>
              </w:rPr>
            </w:pPr>
            <w:r w:rsidRPr="004F2652">
              <w:rPr>
                <w:szCs w:val="28"/>
              </w:rPr>
              <w:t xml:space="preserve">Bauxite </w:t>
            </w:r>
            <w:r w:rsidRPr="004F2652">
              <w:rPr>
                <w:rStyle w:val="st"/>
              </w:rPr>
              <w:t>Al</w:t>
            </w:r>
            <w:r w:rsidRPr="004F2652">
              <w:rPr>
                <w:vertAlign w:val="subscript"/>
              </w:rPr>
              <w:t>2</w:t>
            </w:r>
            <w:r w:rsidRPr="004F2652">
              <w:rPr>
                <w:rStyle w:val="st"/>
              </w:rPr>
              <w:t>O</w:t>
            </w:r>
            <w:r w:rsidRPr="004F2652">
              <w:rPr>
                <w:vertAlign w:val="subscript"/>
              </w:rPr>
              <w:t>3</w:t>
            </w:r>
          </w:p>
          <w:p w:rsidR="00DF345D" w:rsidRPr="004F2652" w:rsidRDefault="00DF345D" w:rsidP="00DF345D">
            <w:r w:rsidRPr="004F2652">
              <w:t>Obsidian SiO</w:t>
            </w:r>
            <w:r w:rsidRPr="004F2652">
              <w:rPr>
                <w:vertAlign w:val="subscript"/>
              </w:rPr>
              <w:t>2</w:t>
            </w:r>
          </w:p>
          <w:p w:rsidR="00DF345D" w:rsidRPr="004F2652" w:rsidRDefault="00DF345D" w:rsidP="00DF345D"/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195AB5" w:rsidRPr="00BA74EE" w:rsidRDefault="00195AB5" w:rsidP="00195AB5">
            <w:pPr>
              <w:ind w:left="-990" w:firstLine="1062"/>
            </w:pPr>
          </w:p>
          <w:p w:rsidR="00D2509B" w:rsidRPr="00F84DB6" w:rsidRDefault="00195AB5" w:rsidP="00195AB5">
            <w:pPr>
              <w:ind w:left="-990" w:hanging="270"/>
            </w:pPr>
            <w:r>
              <w:t>Silt</w:t>
            </w:r>
          </w:p>
          <w:p w:rsidR="00D2509B" w:rsidRPr="00F84DB6" w:rsidRDefault="00D2509B" w:rsidP="00D2509B"/>
          <w:p w:rsidR="00D2509B" w:rsidRPr="00F84DB6" w:rsidRDefault="00D2509B" w:rsidP="00D2509B"/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DF345D" w:rsidRDefault="00DF345D" w:rsidP="00DF345D">
      <w:pPr>
        <w:tabs>
          <w:tab w:val="left" w:pos="3760"/>
        </w:tabs>
        <w:rPr>
          <w:szCs w:val="22"/>
        </w:rPr>
      </w:pPr>
    </w:p>
    <w:sectPr w:rsidR="004B53B9" w:rsidRPr="00DF345D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B53E6"/>
    <w:multiLevelType w:val="hybridMultilevel"/>
    <w:tmpl w:val="764243D6"/>
    <w:lvl w:ilvl="0" w:tplc="BA54D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7826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95AB5"/>
    <w:rsid w:val="001B66F5"/>
    <w:rsid w:val="001C52AF"/>
    <w:rsid w:val="001C6B45"/>
    <w:rsid w:val="00217AC2"/>
    <w:rsid w:val="002358EC"/>
    <w:rsid w:val="00250698"/>
    <w:rsid w:val="0025569D"/>
    <w:rsid w:val="0025681C"/>
    <w:rsid w:val="002A082F"/>
    <w:rsid w:val="002B2AD2"/>
    <w:rsid w:val="002B69EF"/>
    <w:rsid w:val="002B7B10"/>
    <w:rsid w:val="002D65C7"/>
    <w:rsid w:val="00305B04"/>
    <w:rsid w:val="0031045A"/>
    <w:rsid w:val="00332830"/>
    <w:rsid w:val="00374035"/>
    <w:rsid w:val="003E084F"/>
    <w:rsid w:val="003E777D"/>
    <w:rsid w:val="0043052E"/>
    <w:rsid w:val="00445308"/>
    <w:rsid w:val="004719C5"/>
    <w:rsid w:val="0047520D"/>
    <w:rsid w:val="00492B72"/>
    <w:rsid w:val="004C66A0"/>
    <w:rsid w:val="004D5202"/>
    <w:rsid w:val="004F3C4E"/>
    <w:rsid w:val="005015BB"/>
    <w:rsid w:val="00506BCE"/>
    <w:rsid w:val="00517DE9"/>
    <w:rsid w:val="005266AD"/>
    <w:rsid w:val="005431BF"/>
    <w:rsid w:val="00577A90"/>
    <w:rsid w:val="00580D55"/>
    <w:rsid w:val="00583D69"/>
    <w:rsid w:val="005B584B"/>
    <w:rsid w:val="005C58CE"/>
    <w:rsid w:val="005F36AB"/>
    <w:rsid w:val="0060349B"/>
    <w:rsid w:val="00606A00"/>
    <w:rsid w:val="00686E5C"/>
    <w:rsid w:val="006A0475"/>
    <w:rsid w:val="006A71D5"/>
    <w:rsid w:val="006C1B36"/>
    <w:rsid w:val="006D5921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62979"/>
    <w:rsid w:val="00864BEA"/>
    <w:rsid w:val="008707BF"/>
    <w:rsid w:val="008C07FC"/>
    <w:rsid w:val="008C144A"/>
    <w:rsid w:val="008E4D99"/>
    <w:rsid w:val="009140A0"/>
    <w:rsid w:val="009423E7"/>
    <w:rsid w:val="00945CE6"/>
    <w:rsid w:val="009579D4"/>
    <w:rsid w:val="00961911"/>
    <w:rsid w:val="00974B8E"/>
    <w:rsid w:val="009A234C"/>
    <w:rsid w:val="00A02911"/>
    <w:rsid w:val="00A1071F"/>
    <w:rsid w:val="00A139F2"/>
    <w:rsid w:val="00A56B7F"/>
    <w:rsid w:val="00A65127"/>
    <w:rsid w:val="00A7020B"/>
    <w:rsid w:val="00A91B5B"/>
    <w:rsid w:val="00AC1163"/>
    <w:rsid w:val="00AE02AE"/>
    <w:rsid w:val="00AE0E78"/>
    <w:rsid w:val="00AE6CC8"/>
    <w:rsid w:val="00B0041C"/>
    <w:rsid w:val="00B4739A"/>
    <w:rsid w:val="00B47F3D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2509B"/>
    <w:rsid w:val="00D51476"/>
    <w:rsid w:val="00D5384C"/>
    <w:rsid w:val="00D70C6D"/>
    <w:rsid w:val="00DA71A6"/>
    <w:rsid w:val="00DB26CB"/>
    <w:rsid w:val="00DB5344"/>
    <w:rsid w:val="00DF345D"/>
    <w:rsid w:val="00EB2366"/>
    <w:rsid w:val="00EB3110"/>
    <w:rsid w:val="00EC6142"/>
    <w:rsid w:val="00EE006E"/>
    <w:rsid w:val="00EE769E"/>
    <w:rsid w:val="00F03DBE"/>
    <w:rsid w:val="00F14D6B"/>
    <w:rsid w:val="00F43DAA"/>
    <w:rsid w:val="00F81E4C"/>
    <w:rsid w:val="00FB4FC5"/>
    <w:rsid w:val="00FD2102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  <w:style w:type="character" w:customStyle="1" w:styleId="imgcommentsright">
    <w:name w:val="img_comments_right"/>
    <w:basedOn w:val="DefaultParagraphFont"/>
    <w:rsid w:val="00862979"/>
  </w:style>
  <w:style w:type="paragraph" w:styleId="BalloonText">
    <w:name w:val="Balloon Text"/>
    <w:basedOn w:val="Normal"/>
    <w:link w:val="BalloonTextChar"/>
    <w:rsid w:val="00305B0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5B04"/>
    <w:rPr>
      <w:rFonts w:ascii="Lucida Grande" w:hAnsi="Lucida Grande"/>
      <w:sz w:val="18"/>
      <w:szCs w:val="18"/>
    </w:rPr>
  </w:style>
  <w:style w:type="character" w:customStyle="1" w:styleId="st">
    <w:name w:val="st"/>
    <w:basedOn w:val="DefaultParagraphFont"/>
    <w:rsid w:val="00DF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3</Pages>
  <Words>358</Words>
  <Characters>2046</Characters>
  <Application>Microsoft Macintosh Word</Application>
  <DocSecurity>0</DocSecurity>
  <Lines>17</Lines>
  <Paragraphs>4</Paragraphs>
  <ScaleCrop>false</ScaleCrop>
  <Company>GCSD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2013-03-19T18:08:00Z</cp:lastPrinted>
  <dcterms:created xsi:type="dcterms:W3CDTF">2013-04-02T14:20:00Z</dcterms:created>
  <dcterms:modified xsi:type="dcterms:W3CDTF">2013-04-02T14:22:00Z</dcterms:modified>
</cp:coreProperties>
</file>